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7288" w14:textId="77777777" w:rsidR="003E717D" w:rsidRPr="003F4E2F" w:rsidRDefault="003E717D" w:rsidP="003E717D">
      <w:pPr>
        <w:pStyle w:val="Sinespaciado"/>
        <w:jc w:val="center"/>
        <w:rPr>
          <w:rFonts w:cs="Arial"/>
          <w:b/>
        </w:rPr>
      </w:pPr>
      <w:r w:rsidRPr="00C66A4E">
        <w:rPr>
          <w:rFonts w:cs="Arial"/>
          <w:b/>
        </w:rPr>
        <w:t xml:space="preserve">FORMULARIO DE INSCRIPCIÓN PARA ELECCIONES DE REPRESENTANTES </w:t>
      </w:r>
      <w:r>
        <w:rPr>
          <w:rFonts w:cs="Arial"/>
          <w:b/>
        </w:rPr>
        <w:t>– ESTUDIANTILES 2025 - 2027</w:t>
      </w:r>
    </w:p>
    <w:p w14:paraId="24ED8A46" w14:textId="77777777" w:rsidR="003E717D" w:rsidRDefault="003E717D" w:rsidP="003E717D">
      <w:pPr>
        <w:pStyle w:val="Sinespaciado"/>
        <w:jc w:val="center"/>
        <w:rPr>
          <w:rFonts w:cs="Arial"/>
          <w:b/>
          <w:sz w:val="28"/>
        </w:rPr>
      </w:pPr>
    </w:p>
    <w:p w14:paraId="47DE621E" w14:textId="77777777" w:rsidR="003E717D" w:rsidRPr="0048181C" w:rsidRDefault="003E717D" w:rsidP="003E717D">
      <w:pPr>
        <w:pStyle w:val="Sinespaciado"/>
        <w:rPr>
          <w:rFonts w:cs="Arial"/>
          <w:b/>
        </w:rPr>
      </w:pPr>
      <w:r>
        <w:rPr>
          <w:rFonts w:cs="Arial"/>
          <w:b/>
        </w:rPr>
        <w:t>ESTUDIANTES ______      EGRESADO _____</w:t>
      </w:r>
    </w:p>
    <w:p w14:paraId="3966FCB4" w14:textId="77777777" w:rsidR="003E717D" w:rsidRDefault="003E717D" w:rsidP="003E717D">
      <w:pPr>
        <w:pStyle w:val="Sinespaciado"/>
        <w:rPr>
          <w:rFonts w:cs="Arial"/>
          <w:u w:val="single"/>
        </w:rPr>
      </w:pPr>
      <w:r w:rsidRPr="00F031CE">
        <w:rPr>
          <w:rFonts w:cs="Arial"/>
          <w:u w:val="single"/>
        </w:rPr>
        <w:t xml:space="preserve">   </w:t>
      </w:r>
    </w:p>
    <w:p w14:paraId="3EF95D22" w14:textId="77777777" w:rsidR="003E717D" w:rsidRPr="000C3FE7" w:rsidRDefault="003E717D" w:rsidP="003E717D">
      <w:pPr>
        <w:rPr>
          <w:rFonts w:ascii="Arial" w:hAnsi="Arial" w:cs="Arial"/>
        </w:rPr>
      </w:pPr>
      <w:r w:rsidRPr="000C3FE7">
        <w:rPr>
          <w:rFonts w:ascii="Arial" w:hAnsi="Arial" w:cs="Arial"/>
        </w:rPr>
        <w:t xml:space="preserve">CONSEJO DIRECTIVO  </w:t>
      </w:r>
      <w:r>
        <w:rPr>
          <w:rFonts w:ascii="Arial" w:hAnsi="Arial" w:cs="Arial"/>
        </w:rPr>
        <w:t xml:space="preserve"> </w:t>
      </w:r>
      <w:r w:rsidRPr="000C3FE7">
        <w:rPr>
          <w:rFonts w:ascii="Arial" w:hAnsi="Arial" w:cs="Arial"/>
        </w:rPr>
        <w:t>_____</w:t>
      </w:r>
    </w:p>
    <w:p w14:paraId="7F76AFB9" w14:textId="77777777" w:rsidR="003E717D" w:rsidRPr="000C3FE7" w:rsidRDefault="003E717D" w:rsidP="003E717D">
      <w:pPr>
        <w:rPr>
          <w:rFonts w:ascii="Arial" w:hAnsi="Arial" w:cs="Arial"/>
        </w:rPr>
      </w:pPr>
      <w:r w:rsidRPr="000C3FE7">
        <w:rPr>
          <w:rFonts w:ascii="Arial" w:hAnsi="Arial" w:cs="Arial"/>
        </w:rPr>
        <w:t>CONSEJO ACADÉMICO</w:t>
      </w:r>
      <w:r>
        <w:rPr>
          <w:rFonts w:ascii="Arial" w:hAnsi="Arial" w:cs="Arial"/>
        </w:rPr>
        <w:t xml:space="preserve"> </w:t>
      </w:r>
      <w:r w:rsidRPr="000C3FE7">
        <w:rPr>
          <w:rFonts w:ascii="Arial" w:hAnsi="Arial" w:cs="Arial"/>
        </w:rPr>
        <w:t>_____</w:t>
      </w:r>
    </w:p>
    <w:p w14:paraId="07404C43" w14:textId="77777777" w:rsidR="003E717D" w:rsidRPr="000C3FE7" w:rsidRDefault="003E717D" w:rsidP="003E717D">
      <w:pPr>
        <w:rPr>
          <w:rFonts w:ascii="Arial" w:hAnsi="Arial" w:cs="Arial"/>
        </w:rPr>
      </w:pPr>
      <w:r w:rsidRPr="000C3FE7">
        <w:rPr>
          <w:rFonts w:ascii="Arial" w:hAnsi="Arial" w:cs="Arial"/>
        </w:rPr>
        <w:t>CONSEJO</w:t>
      </w:r>
      <w:r>
        <w:rPr>
          <w:rFonts w:ascii="Arial" w:hAnsi="Arial" w:cs="Arial"/>
        </w:rPr>
        <w:t xml:space="preserve"> DE</w:t>
      </w:r>
      <w:r w:rsidRPr="000C3FE7">
        <w:rPr>
          <w:rFonts w:ascii="Arial" w:hAnsi="Arial" w:cs="Arial"/>
        </w:rPr>
        <w:t xml:space="preserve"> FACULTAD  </w:t>
      </w:r>
      <w:r>
        <w:rPr>
          <w:rFonts w:ascii="Arial" w:hAnsi="Arial" w:cs="Arial"/>
        </w:rPr>
        <w:t xml:space="preserve">  </w:t>
      </w:r>
      <w:r w:rsidRPr="000C3FE7">
        <w:rPr>
          <w:rFonts w:ascii="Arial" w:hAnsi="Arial" w:cs="Arial"/>
        </w:rPr>
        <w:t>_____</w:t>
      </w:r>
    </w:p>
    <w:p w14:paraId="48BA6A26" w14:textId="77777777" w:rsidR="003E717D" w:rsidRPr="006B0854" w:rsidRDefault="003E717D" w:rsidP="003E717D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      Ingenierías                                  ____</w:t>
      </w:r>
    </w:p>
    <w:p w14:paraId="32871C68" w14:textId="77777777" w:rsidR="003E717D" w:rsidRPr="006B0854" w:rsidRDefault="003E717D" w:rsidP="003E717D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       Ciencias empresariales               ____</w:t>
      </w:r>
    </w:p>
    <w:p w14:paraId="04598B24" w14:textId="77777777" w:rsidR="003E717D" w:rsidRDefault="003E717D" w:rsidP="003E717D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       Ciencias Sociales y Humanas     ____</w:t>
      </w:r>
    </w:p>
    <w:p w14:paraId="7A3B90E2" w14:textId="77777777" w:rsidR="003E717D" w:rsidRPr="006B0854" w:rsidRDefault="003E717D" w:rsidP="003E717D">
      <w:pPr>
        <w:pStyle w:val="Sinespaciado"/>
        <w:rPr>
          <w:rFonts w:cs="Arial"/>
        </w:rPr>
      </w:pPr>
      <w:r>
        <w:rPr>
          <w:rFonts w:cs="Arial"/>
        </w:rPr>
        <w:t xml:space="preserve">                                    Educación a Distancia y Virtual   ____</w:t>
      </w:r>
    </w:p>
    <w:p w14:paraId="5A321FC4" w14:textId="77777777" w:rsidR="003E717D" w:rsidRDefault="003E717D" w:rsidP="003E717D">
      <w:pPr>
        <w:pStyle w:val="Sinespaciado"/>
        <w:rPr>
          <w:rFonts w:cs="Arial"/>
          <w:u w:val="single"/>
        </w:rPr>
      </w:pPr>
    </w:p>
    <w:p w14:paraId="4FF9912C" w14:textId="77777777" w:rsidR="003E717D" w:rsidRPr="00BA05D1" w:rsidRDefault="003E717D" w:rsidP="003E717D">
      <w:pPr>
        <w:pStyle w:val="Sinespaciado"/>
        <w:spacing w:line="276" w:lineRule="auto"/>
        <w:rPr>
          <w:rFonts w:cs="Arial"/>
          <w:b/>
        </w:rPr>
      </w:pPr>
      <w:r w:rsidRPr="00BA05D1">
        <w:rPr>
          <w:rFonts w:cs="Arial"/>
          <w:b/>
        </w:rPr>
        <w:t>Principal</w:t>
      </w:r>
    </w:p>
    <w:p w14:paraId="34431F33" w14:textId="77777777" w:rsidR="003E717D" w:rsidRPr="00BA05D1" w:rsidRDefault="003E717D" w:rsidP="003E717D">
      <w:pPr>
        <w:pStyle w:val="Sinespaciado"/>
        <w:spacing w:line="276" w:lineRule="auto"/>
      </w:pPr>
      <w:r w:rsidRPr="00BA05D1">
        <w:t>Nombre</w:t>
      </w:r>
      <w:r>
        <w:t>: __________________________________</w:t>
      </w:r>
      <w:r w:rsidRPr="00BA05D1">
        <w:t xml:space="preserve">   Cédula ___________________</w:t>
      </w:r>
    </w:p>
    <w:p w14:paraId="0E10B5AE" w14:textId="77777777" w:rsidR="003E717D" w:rsidRPr="00BA05D1" w:rsidRDefault="003E717D" w:rsidP="003E717D">
      <w:pPr>
        <w:pStyle w:val="Sinespaciado"/>
        <w:spacing w:line="276" w:lineRule="auto"/>
      </w:pPr>
      <w:r w:rsidRPr="00BA05D1">
        <w:t>Celular: _________________       Email</w:t>
      </w:r>
      <w:r>
        <w:t>: _________________________</w:t>
      </w:r>
      <w:r w:rsidRPr="00BA05D1">
        <w:t xml:space="preserve">______          </w:t>
      </w:r>
    </w:p>
    <w:p w14:paraId="321698FF" w14:textId="77777777" w:rsidR="003E717D" w:rsidRPr="00BA05D1" w:rsidRDefault="003E717D" w:rsidP="003E717D">
      <w:pPr>
        <w:pStyle w:val="Sinespaciado"/>
      </w:pPr>
      <w:r w:rsidRPr="00BA05D1">
        <w:t xml:space="preserve">                                                                                                    </w:t>
      </w:r>
    </w:p>
    <w:p w14:paraId="27F83EBD" w14:textId="77777777" w:rsidR="003E717D" w:rsidRPr="00BA05D1" w:rsidRDefault="003E717D" w:rsidP="003E717D">
      <w:pPr>
        <w:pStyle w:val="Sinespaciado"/>
        <w:spacing w:line="276" w:lineRule="auto"/>
        <w:rPr>
          <w:rFonts w:cs="Arial"/>
          <w:b/>
        </w:rPr>
      </w:pPr>
      <w:r w:rsidRPr="00BA05D1">
        <w:rPr>
          <w:rFonts w:cs="Arial"/>
          <w:b/>
        </w:rPr>
        <w:t>Suplente 1</w:t>
      </w:r>
    </w:p>
    <w:p w14:paraId="798B92CD" w14:textId="77777777" w:rsidR="003E717D" w:rsidRPr="00BA05D1" w:rsidRDefault="003E717D" w:rsidP="003E717D">
      <w:pPr>
        <w:pStyle w:val="Sinespaciado"/>
        <w:spacing w:line="276" w:lineRule="auto"/>
      </w:pPr>
      <w:r w:rsidRPr="00BA05D1">
        <w:t>Nombre</w:t>
      </w:r>
      <w:r>
        <w:t>: __________________________________</w:t>
      </w:r>
      <w:r w:rsidRPr="00BA05D1">
        <w:t xml:space="preserve">   Cédula ___________________</w:t>
      </w:r>
    </w:p>
    <w:p w14:paraId="7A8BC0E0" w14:textId="77777777" w:rsidR="003E717D" w:rsidRPr="00BA05D1" w:rsidRDefault="003E717D" w:rsidP="003E717D">
      <w:pPr>
        <w:pStyle w:val="Sinespaciado"/>
        <w:spacing w:line="276" w:lineRule="auto"/>
      </w:pPr>
      <w:r w:rsidRPr="00BA05D1">
        <w:t>Celular: _________________       Email</w:t>
      </w:r>
      <w:r>
        <w:t>: _________________________</w:t>
      </w:r>
      <w:r w:rsidRPr="00BA05D1">
        <w:t xml:space="preserve">______          </w:t>
      </w:r>
    </w:p>
    <w:p w14:paraId="5E733BB2" w14:textId="77777777" w:rsidR="003E717D" w:rsidRDefault="003E717D" w:rsidP="003E717D">
      <w:pPr>
        <w:pStyle w:val="Sinespaciado"/>
        <w:rPr>
          <w:rFonts w:cs="Arial"/>
          <w:u w:val="single"/>
        </w:rPr>
      </w:pPr>
    </w:p>
    <w:p w14:paraId="05C61248" w14:textId="77777777" w:rsidR="003E717D" w:rsidRPr="00BA05D1" w:rsidRDefault="003E717D" w:rsidP="003E717D">
      <w:pPr>
        <w:pStyle w:val="Sinespaciado"/>
        <w:spacing w:line="276" w:lineRule="auto"/>
        <w:rPr>
          <w:rFonts w:cs="Arial"/>
          <w:b/>
        </w:rPr>
      </w:pPr>
      <w:r>
        <w:rPr>
          <w:rFonts w:cs="Arial"/>
          <w:b/>
        </w:rPr>
        <w:t>Suplente 2</w:t>
      </w:r>
    </w:p>
    <w:p w14:paraId="1AB7F5E0" w14:textId="77777777" w:rsidR="003E717D" w:rsidRPr="00BA05D1" w:rsidRDefault="003E717D" w:rsidP="003E717D">
      <w:pPr>
        <w:pStyle w:val="Sinespaciado"/>
        <w:spacing w:line="276" w:lineRule="auto"/>
      </w:pPr>
      <w:r w:rsidRPr="00BA05D1">
        <w:t>Nombre</w:t>
      </w:r>
      <w:r>
        <w:t>: __________________________________</w:t>
      </w:r>
      <w:r w:rsidRPr="00BA05D1">
        <w:t xml:space="preserve">   Cédula ___________________</w:t>
      </w:r>
    </w:p>
    <w:p w14:paraId="1E60622D" w14:textId="77777777" w:rsidR="003E717D" w:rsidRPr="00BA05D1" w:rsidRDefault="003E717D" w:rsidP="003E717D">
      <w:pPr>
        <w:pStyle w:val="Sinespaciado"/>
        <w:spacing w:line="276" w:lineRule="auto"/>
      </w:pPr>
      <w:r w:rsidRPr="00BA05D1">
        <w:t>Celular: _________________       Email</w:t>
      </w:r>
      <w:r>
        <w:t>: _________________________</w:t>
      </w:r>
      <w:r w:rsidRPr="00BA05D1">
        <w:t xml:space="preserve">______          </w:t>
      </w:r>
    </w:p>
    <w:p w14:paraId="769BB1B5" w14:textId="77777777" w:rsidR="003E717D" w:rsidRPr="00502800" w:rsidRDefault="003E717D" w:rsidP="003E717D">
      <w:pPr>
        <w:pStyle w:val="Sinespaciado"/>
        <w:rPr>
          <w:rFonts w:cs="Arial"/>
          <w:u w:val="single"/>
        </w:rPr>
      </w:pPr>
    </w:p>
    <w:p w14:paraId="4DFD5594" w14:textId="77777777" w:rsidR="003E717D" w:rsidRDefault="003E717D" w:rsidP="003E717D">
      <w:pPr>
        <w:jc w:val="both"/>
        <w:rPr>
          <w:rFonts w:ascii="Arial" w:hAnsi="Arial" w:cs="Arial"/>
        </w:rPr>
      </w:pPr>
      <w:r w:rsidRPr="00502800">
        <w:rPr>
          <w:rFonts w:ascii="Arial" w:hAnsi="Arial" w:cs="Arial"/>
        </w:rPr>
        <w:t xml:space="preserve">Declaro bajo la gravedad de juramento que inscribo mi nombre como candidato representante al Consejo </w:t>
      </w:r>
      <w:r w:rsidRPr="00502800">
        <w:rPr>
          <w:rFonts w:ascii="Arial" w:hAnsi="Arial" w:cs="Arial"/>
          <w:u w:val="single"/>
        </w:rPr>
        <w:t xml:space="preserve">                                                 </w:t>
      </w:r>
      <w:r w:rsidRPr="00502800">
        <w:rPr>
          <w:rFonts w:ascii="Arial" w:hAnsi="Arial" w:cs="Arial"/>
        </w:rPr>
        <w:t>,  de manera libre, espontánea y voluntaria, en pleno conocimiento de la normatividad interna de la UNIAJC.</w:t>
      </w:r>
    </w:p>
    <w:p w14:paraId="0AC8ED1B" w14:textId="77777777" w:rsidR="003E717D" w:rsidRPr="00502800" w:rsidRDefault="003E717D" w:rsidP="003E717D">
      <w:pPr>
        <w:jc w:val="both"/>
        <w:rPr>
          <w:rFonts w:ascii="Arial" w:hAnsi="Arial" w:cs="Arial"/>
        </w:rPr>
      </w:pPr>
    </w:p>
    <w:p w14:paraId="593CCC38" w14:textId="77777777" w:rsidR="003E717D" w:rsidRPr="00502800" w:rsidRDefault="003E717D" w:rsidP="003E717D">
      <w:pPr>
        <w:rPr>
          <w:rFonts w:ascii="Arial" w:hAnsi="Arial" w:cs="Arial"/>
        </w:rPr>
      </w:pPr>
      <w:r w:rsidRPr="00502800">
        <w:rPr>
          <w:rFonts w:ascii="Arial" w:hAnsi="Arial" w:cs="Arial"/>
        </w:rPr>
        <w:t xml:space="preserve">Atentamente, </w:t>
      </w:r>
    </w:p>
    <w:p w14:paraId="0C736F04" w14:textId="77777777" w:rsidR="003E717D" w:rsidRDefault="003E717D" w:rsidP="003E717D">
      <w:pPr>
        <w:rPr>
          <w:rFonts w:ascii="Arial" w:hAnsi="Arial" w:cs="Arial"/>
        </w:rPr>
      </w:pPr>
    </w:p>
    <w:p w14:paraId="4376AACB" w14:textId="77777777" w:rsidR="003E717D" w:rsidRDefault="003E717D" w:rsidP="003E717D">
      <w:pPr>
        <w:rPr>
          <w:rFonts w:ascii="Arial" w:hAnsi="Arial" w:cs="Arial"/>
        </w:rPr>
      </w:pPr>
    </w:p>
    <w:p w14:paraId="3A830C62" w14:textId="77777777" w:rsidR="003E717D" w:rsidRDefault="003E717D" w:rsidP="003E71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Principal: </w:t>
      </w:r>
    </w:p>
    <w:p w14:paraId="507ECEE3" w14:textId="77777777" w:rsidR="003E717D" w:rsidRDefault="003E717D" w:rsidP="003E717D">
      <w:pPr>
        <w:rPr>
          <w:rFonts w:ascii="Arial" w:hAnsi="Arial" w:cs="Arial"/>
        </w:rPr>
      </w:pPr>
    </w:p>
    <w:p w14:paraId="2BD3B8A7" w14:textId="77777777" w:rsidR="003E717D" w:rsidRPr="00502800" w:rsidRDefault="003E717D" w:rsidP="003E717D">
      <w:pPr>
        <w:rPr>
          <w:rFonts w:ascii="Arial" w:hAnsi="Arial" w:cs="Arial"/>
        </w:rPr>
      </w:pPr>
    </w:p>
    <w:p w14:paraId="745F9E81" w14:textId="77777777" w:rsidR="003E717D" w:rsidRPr="00502800" w:rsidRDefault="003E717D" w:rsidP="003E717D">
      <w:pPr>
        <w:rPr>
          <w:rFonts w:ascii="Arial" w:hAnsi="Arial" w:cs="Arial"/>
          <w:u w:val="single"/>
        </w:rPr>
      </w:pPr>
      <w:r w:rsidRPr="00502800">
        <w:rPr>
          <w:rFonts w:ascii="Arial" w:hAnsi="Arial" w:cs="Arial"/>
        </w:rPr>
        <w:t>Firma:</w:t>
      </w:r>
      <w:r>
        <w:rPr>
          <w:rFonts w:ascii="Arial" w:hAnsi="Arial" w:cs="Arial"/>
        </w:rPr>
        <w:t xml:space="preserve"> _____________________________</w:t>
      </w:r>
    </w:p>
    <w:p w14:paraId="1350B1C7" w14:textId="77777777" w:rsidR="003E717D" w:rsidRDefault="003E717D" w:rsidP="003E717D">
      <w:pPr>
        <w:rPr>
          <w:rFonts w:ascii="Arial" w:hAnsi="Arial" w:cs="Arial"/>
        </w:rPr>
      </w:pPr>
    </w:p>
    <w:p w14:paraId="19C0DCF6" w14:textId="77777777" w:rsidR="003E717D" w:rsidRPr="00502800" w:rsidRDefault="003E717D" w:rsidP="003E717D">
      <w:pPr>
        <w:rPr>
          <w:rFonts w:ascii="Arial" w:hAnsi="Arial" w:cs="Arial"/>
          <w:u w:val="single"/>
        </w:rPr>
      </w:pPr>
      <w:r w:rsidRPr="00502800">
        <w:rPr>
          <w:rFonts w:ascii="Arial" w:hAnsi="Arial" w:cs="Arial"/>
        </w:rPr>
        <w:t>Nombre:</w:t>
      </w:r>
      <w:r>
        <w:rPr>
          <w:rFonts w:ascii="Arial" w:hAnsi="Arial" w:cs="Arial"/>
        </w:rPr>
        <w:t xml:space="preserve"> </w:t>
      </w:r>
      <w:r w:rsidRPr="00502800">
        <w:rPr>
          <w:rFonts w:ascii="Arial" w:hAnsi="Arial" w:cs="Arial"/>
        </w:rPr>
        <w:t xml:space="preserve"> </w:t>
      </w:r>
      <w:r w:rsidRPr="00502800">
        <w:rPr>
          <w:rFonts w:ascii="Arial" w:hAnsi="Arial" w:cs="Arial"/>
          <w:u w:val="single"/>
        </w:rPr>
        <w:t xml:space="preserve">                                               </w:t>
      </w:r>
      <w:r>
        <w:rPr>
          <w:rFonts w:ascii="Arial" w:hAnsi="Arial" w:cs="Arial"/>
          <w:u w:val="single"/>
        </w:rPr>
        <w:t>____</w:t>
      </w:r>
    </w:p>
    <w:p w14:paraId="16E98FA7" w14:textId="77777777" w:rsidR="003E717D" w:rsidRDefault="003E717D" w:rsidP="003E717D">
      <w:pPr>
        <w:rPr>
          <w:rFonts w:ascii="Arial" w:hAnsi="Arial" w:cs="Arial"/>
        </w:rPr>
      </w:pPr>
    </w:p>
    <w:p w14:paraId="24C1C215" w14:textId="50832ADC" w:rsidR="00E40315" w:rsidRPr="003E717D" w:rsidRDefault="003E717D" w:rsidP="003E717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Cédula: _________________________</w:t>
      </w:r>
      <w:r w:rsidRPr="00502800">
        <w:rPr>
          <w:rFonts w:ascii="Arial" w:hAnsi="Arial" w:cs="Arial"/>
        </w:rPr>
        <w:t xml:space="preserve"> </w:t>
      </w:r>
      <w:r w:rsidRPr="00502800">
        <w:rPr>
          <w:rFonts w:ascii="Arial" w:hAnsi="Arial" w:cs="Arial"/>
          <w:u w:val="single"/>
        </w:rPr>
        <w:t xml:space="preserve">                 </w:t>
      </w:r>
      <w:r>
        <w:rPr>
          <w:rFonts w:ascii="Arial" w:hAnsi="Arial" w:cs="Arial"/>
          <w:u w:val="single"/>
        </w:rPr>
        <w:t xml:space="preserve">                               </w:t>
      </w:r>
    </w:p>
    <w:sectPr w:rsidR="00E40315" w:rsidRPr="003E717D" w:rsidSect="006B5067">
      <w:headerReference w:type="default" r:id="rId6"/>
      <w:pgSz w:w="12240" w:h="15840"/>
      <w:pgMar w:top="2406" w:right="1440" w:bottom="17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5390" w14:textId="77777777" w:rsidR="00B654BD" w:rsidRDefault="00B654BD" w:rsidP="003B4971">
      <w:r>
        <w:separator/>
      </w:r>
    </w:p>
  </w:endnote>
  <w:endnote w:type="continuationSeparator" w:id="0">
    <w:p w14:paraId="5D90ADDF" w14:textId="77777777" w:rsidR="00B654BD" w:rsidRDefault="00B654BD" w:rsidP="003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9228" w14:textId="77777777" w:rsidR="00B654BD" w:rsidRDefault="00B654BD" w:rsidP="003B4971">
      <w:r>
        <w:separator/>
      </w:r>
    </w:p>
  </w:footnote>
  <w:footnote w:type="continuationSeparator" w:id="0">
    <w:p w14:paraId="3EADA8A5" w14:textId="77777777" w:rsidR="00B654BD" w:rsidRDefault="00B654BD" w:rsidP="003B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E8895" w14:textId="77777777" w:rsidR="0035504F" w:rsidRDefault="006B5067" w:rsidP="00577773">
    <w:pPr>
      <w:pStyle w:val="Encabezado"/>
      <w:tabs>
        <w:tab w:val="clear" w:pos="4252"/>
        <w:tab w:val="clear" w:pos="8504"/>
        <w:tab w:val="cente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8F73F" wp14:editId="47D1EE46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886700" cy="10109469"/>
          <wp:effectExtent l="0" t="0" r="0" b="0"/>
          <wp:wrapNone/>
          <wp:docPr id="9811305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130541" name="Imagen 9811305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7" cy="10133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04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9"/>
    <w:rsid w:val="00027E0F"/>
    <w:rsid w:val="00043021"/>
    <w:rsid w:val="000603EC"/>
    <w:rsid w:val="00085A0A"/>
    <w:rsid w:val="00097EB4"/>
    <w:rsid w:val="000A18B2"/>
    <w:rsid w:val="000C2F6C"/>
    <w:rsid w:val="00106D07"/>
    <w:rsid w:val="0016762E"/>
    <w:rsid w:val="00176A9F"/>
    <w:rsid w:val="00227376"/>
    <w:rsid w:val="002E56E7"/>
    <w:rsid w:val="002F4867"/>
    <w:rsid w:val="00325C96"/>
    <w:rsid w:val="00340E14"/>
    <w:rsid w:val="00347974"/>
    <w:rsid w:val="0035504F"/>
    <w:rsid w:val="00396239"/>
    <w:rsid w:val="003B4971"/>
    <w:rsid w:val="003E717D"/>
    <w:rsid w:val="004765DF"/>
    <w:rsid w:val="004D0807"/>
    <w:rsid w:val="004E67FC"/>
    <w:rsid w:val="00541C6F"/>
    <w:rsid w:val="0054326F"/>
    <w:rsid w:val="00577773"/>
    <w:rsid w:val="00607AB2"/>
    <w:rsid w:val="00617596"/>
    <w:rsid w:val="00642DB1"/>
    <w:rsid w:val="00675315"/>
    <w:rsid w:val="006B5067"/>
    <w:rsid w:val="006C504B"/>
    <w:rsid w:val="006F6E74"/>
    <w:rsid w:val="007006CA"/>
    <w:rsid w:val="007170E7"/>
    <w:rsid w:val="00735523"/>
    <w:rsid w:val="0074584B"/>
    <w:rsid w:val="0076755A"/>
    <w:rsid w:val="00805057"/>
    <w:rsid w:val="0085754C"/>
    <w:rsid w:val="0090401A"/>
    <w:rsid w:val="00911DA6"/>
    <w:rsid w:val="009702DA"/>
    <w:rsid w:val="00980821"/>
    <w:rsid w:val="0099085F"/>
    <w:rsid w:val="00A31276"/>
    <w:rsid w:val="00A378C2"/>
    <w:rsid w:val="00B45A39"/>
    <w:rsid w:val="00B53749"/>
    <w:rsid w:val="00B654BD"/>
    <w:rsid w:val="00BE01D9"/>
    <w:rsid w:val="00C367F4"/>
    <w:rsid w:val="00C36FB8"/>
    <w:rsid w:val="00C72705"/>
    <w:rsid w:val="00C8607B"/>
    <w:rsid w:val="00C92A56"/>
    <w:rsid w:val="00CA7C5D"/>
    <w:rsid w:val="00D03014"/>
    <w:rsid w:val="00D16162"/>
    <w:rsid w:val="00D24451"/>
    <w:rsid w:val="00D653E5"/>
    <w:rsid w:val="00D70101"/>
    <w:rsid w:val="00D76417"/>
    <w:rsid w:val="00D92A3E"/>
    <w:rsid w:val="00DC4898"/>
    <w:rsid w:val="00E40315"/>
    <w:rsid w:val="00EA6906"/>
    <w:rsid w:val="00ED171A"/>
    <w:rsid w:val="00EE7FDC"/>
    <w:rsid w:val="00F120B6"/>
    <w:rsid w:val="00F207D7"/>
    <w:rsid w:val="00F24895"/>
    <w:rsid w:val="00F26D24"/>
    <w:rsid w:val="00F93520"/>
    <w:rsid w:val="00FE7660"/>
    <w:rsid w:val="00FE7CAF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3E622"/>
  <w14:defaultImageDpi w14:val="300"/>
  <w15:docId w15:val="{499450BD-9159-41E1-9D7C-AAC1D4FB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5A3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E01D9"/>
    <w:pPr>
      <w:keepNext/>
      <w:keepLines/>
      <w:spacing w:before="480" w:after="240"/>
      <w:jc w:val="both"/>
      <w:outlineLvl w:val="0"/>
    </w:pPr>
    <w:rPr>
      <w:rFonts w:ascii="Arial" w:eastAsiaTheme="majorEastAsia" w:hAnsi="Arial" w:cstheme="majorBidi"/>
      <w:b/>
      <w:bCs/>
      <w:color w:val="00529C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E01D9"/>
    <w:pPr>
      <w:keepNext/>
      <w:keepLines/>
      <w:spacing w:before="200" w:after="240"/>
      <w:jc w:val="both"/>
      <w:outlineLvl w:val="1"/>
    </w:pPr>
    <w:rPr>
      <w:rFonts w:ascii="Arial" w:eastAsiaTheme="majorEastAsia" w:hAnsi="Arial" w:cstheme="majorBidi"/>
      <w:b/>
      <w:bCs/>
      <w:color w:val="00529C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BE01D9"/>
    <w:pPr>
      <w:keepNext/>
      <w:keepLines/>
      <w:spacing w:before="200" w:after="240"/>
      <w:jc w:val="both"/>
      <w:outlineLvl w:val="2"/>
    </w:pPr>
    <w:rPr>
      <w:rFonts w:ascii="Arial" w:eastAsiaTheme="majorEastAsia" w:hAnsi="Arial" w:cstheme="majorBidi"/>
      <w:b/>
      <w:bCs/>
      <w:color w:val="00529C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BE01D9"/>
    <w:pPr>
      <w:keepNext/>
      <w:keepLines/>
      <w:spacing w:before="200" w:after="240"/>
      <w:jc w:val="both"/>
      <w:outlineLvl w:val="3"/>
    </w:pPr>
    <w:rPr>
      <w:rFonts w:ascii="Arial" w:eastAsiaTheme="majorEastAsia" w:hAnsi="Arial" w:cstheme="majorBidi"/>
      <w:b/>
      <w:bCs/>
      <w:i/>
      <w:iCs/>
      <w:color w:val="00529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01D9"/>
    <w:pPr>
      <w:keepNext/>
      <w:keepLines/>
      <w:spacing w:before="200" w:after="240"/>
      <w:jc w:val="both"/>
      <w:outlineLvl w:val="4"/>
    </w:pPr>
    <w:rPr>
      <w:rFonts w:ascii="Arial" w:eastAsiaTheme="majorEastAsia" w:hAnsi="Arial" w:cstheme="majorBidi"/>
      <w:color w:val="00529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1D9"/>
    <w:rPr>
      <w:rFonts w:ascii="Arial" w:eastAsiaTheme="majorEastAsia" w:hAnsi="Arial" w:cstheme="majorBidi"/>
      <w:b/>
      <w:bCs/>
      <w:color w:val="00529C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01D9"/>
    <w:rPr>
      <w:rFonts w:ascii="Arial" w:eastAsiaTheme="majorEastAsia" w:hAnsi="Arial" w:cstheme="majorBidi"/>
      <w:b/>
      <w:bCs/>
      <w:color w:val="00529C"/>
      <w:sz w:val="26"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BE01D9"/>
    <w:pPr>
      <w:pBdr>
        <w:bottom w:val="single" w:sz="8" w:space="4" w:color="4F81BD" w:themeColor="accent1"/>
      </w:pBdr>
      <w:spacing w:before="240" w:after="300"/>
      <w:contextualSpacing/>
      <w:jc w:val="both"/>
    </w:pPr>
    <w:rPr>
      <w:rFonts w:ascii="Arial" w:eastAsiaTheme="majorEastAsia" w:hAnsi="Arial" w:cstheme="majorBidi"/>
      <w:color w:val="00529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01D9"/>
    <w:rPr>
      <w:rFonts w:ascii="Arial" w:eastAsiaTheme="majorEastAsia" w:hAnsi="Arial" w:cstheme="majorBidi"/>
      <w:color w:val="00529C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E01D9"/>
    <w:pPr>
      <w:numPr>
        <w:ilvl w:val="1"/>
      </w:numPr>
      <w:spacing w:before="240" w:after="240"/>
      <w:jc w:val="both"/>
    </w:pPr>
    <w:rPr>
      <w:rFonts w:ascii="Arial" w:eastAsiaTheme="majorEastAsia" w:hAnsi="Arial" w:cstheme="majorBidi"/>
      <w:i/>
      <w:iCs/>
      <w:color w:val="00000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E01D9"/>
    <w:rPr>
      <w:rFonts w:ascii="Arial" w:eastAsiaTheme="majorEastAsia" w:hAnsi="Arial" w:cstheme="majorBidi"/>
      <w:i/>
      <w:iCs/>
      <w:color w:val="000000"/>
      <w:spacing w:val="15"/>
    </w:rPr>
  </w:style>
  <w:style w:type="character" w:styleId="nfasis">
    <w:name w:val="Emphasis"/>
    <w:basedOn w:val="Fuentedeprrafopredeter"/>
    <w:uiPriority w:val="20"/>
    <w:qFormat/>
    <w:rsid w:val="00BE01D9"/>
    <w:rPr>
      <w:rFonts w:ascii="Arial" w:hAnsi="Arial"/>
      <w:i/>
      <w:iCs/>
    </w:rPr>
  </w:style>
  <w:style w:type="character" w:styleId="nfasissutil">
    <w:name w:val="Subtle Emphasis"/>
    <w:basedOn w:val="Fuentedeprrafopredeter"/>
    <w:uiPriority w:val="19"/>
    <w:qFormat/>
    <w:rsid w:val="00BE01D9"/>
    <w:rPr>
      <w:rFonts w:ascii="Arial" w:hAnsi="Arial"/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E01D9"/>
    <w:rPr>
      <w:rFonts w:ascii="Arial" w:hAnsi="Arial"/>
      <w:b/>
      <w:bCs/>
      <w:i/>
      <w:iCs/>
      <w:color w:val="00529C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BE01D9"/>
    <w:pPr>
      <w:spacing w:before="240" w:after="240"/>
      <w:jc w:val="both"/>
    </w:pPr>
    <w:rPr>
      <w:rFonts w:ascii="Arial" w:hAnsi="Arial"/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E01D9"/>
    <w:rPr>
      <w:rFonts w:ascii="Arial" w:hAnsi="Arial"/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BE01D9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00529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01D9"/>
    <w:rPr>
      <w:rFonts w:ascii="Arial" w:hAnsi="Arial"/>
      <w:b/>
      <w:bCs/>
      <w:i/>
      <w:iCs/>
      <w:color w:val="00529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1D9"/>
    <w:rPr>
      <w:rFonts w:ascii="Arial" w:eastAsiaTheme="majorEastAsia" w:hAnsi="Arial" w:cstheme="majorBidi"/>
      <w:b/>
      <w:bCs/>
      <w:color w:val="00529C"/>
    </w:rPr>
  </w:style>
  <w:style w:type="character" w:customStyle="1" w:styleId="Ttulo4Car">
    <w:name w:val="Título 4 Car"/>
    <w:basedOn w:val="Fuentedeprrafopredeter"/>
    <w:link w:val="Ttulo4"/>
    <w:uiPriority w:val="9"/>
    <w:rsid w:val="00BE01D9"/>
    <w:rPr>
      <w:rFonts w:ascii="Arial" w:eastAsiaTheme="majorEastAsia" w:hAnsi="Arial" w:cstheme="majorBidi"/>
      <w:b/>
      <w:bCs/>
      <w:i/>
      <w:iCs/>
      <w:color w:val="00529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01D9"/>
    <w:rPr>
      <w:rFonts w:ascii="Arial" w:eastAsiaTheme="majorEastAsia" w:hAnsi="Arial" w:cstheme="majorBidi"/>
      <w:color w:val="00529C"/>
    </w:rPr>
  </w:style>
  <w:style w:type="paragraph" w:styleId="Encabezado">
    <w:name w:val="header"/>
    <w:basedOn w:val="Normal"/>
    <w:link w:val="EncabezadoCar"/>
    <w:uiPriority w:val="99"/>
    <w:unhideWhenUsed/>
    <w:rsid w:val="003B4971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3B4971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B4971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4971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971"/>
    <w:pPr>
      <w:jc w:val="both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971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B45A39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lmarbalanta.UNICAMACHO\OneDrive%20-%20Unicamacho\Desktop\Resoluciones%20pendientes\RESOLUCIONES%20OK\Hoja%20Membrete%20-%20Unicamacho%2055%20a&#241;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- Unicamacho 55 años (2)</Template>
  <TotalTime>3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mdelmarbalanta</dc:creator>
  <cp:keywords/>
  <dc:description/>
  <cp:lastModifiedBy>Maria Del Mar Balanta Cuero</cp:lastModifiedBy>
  <cp:revision>3</cp:revision>
  <dcterms:created xsi:type="dcterms:W3CDTF">2025-05-02T14:38:00Z</dcterms:created>
  <dcterms:modified xsi:type="dcterms:W3CDTF">2025-05-02T14:41:00Z</dcterms:modified>
</cp:coreProperties>
</file>